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586" w:rsidRPr="004E6868" w:rsidRDefault="00475586" w:rsidP="008E231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РЕЦЕНЗІЯ НА СТАТТЮ</w:t>
      </w:r>
    </w:p>
    <w:p w:rsidR="00475586" w:rsidRPr="000A5A8E" w:rsidRDefault="00475586" w:rsidP="000A5A8E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0C594E">
        <w:rPr>
          <w:rFonts w:ascii="Times New Roman" w:hAnsi="Times New Roman"/>
          <w:sz w:val="28"/>
          <w:szCs w:val="28"/>
          <w:lang w:eastAsia="ru-RU"/>
        </w:rPr>
        <w:t>Назва статті:</w:t>
      </w:r>
      <w:r w:rsidRPr="00722E78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Style w:val="xfmc1"/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_____________________________________________________________</w:t>
      </w:r>
      <w:r>
        <w:rPr>
          <w:rStyle w:val="xfmc1"/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br/>
        <w:t>________________________________________________________________________</w:t>
      </w:r>
    </w:p>
    <w:p w:rsidR="00475586" w:rsidRPr="000A5A8E" w:rsidRDefault="00475586" w:rsidP="000A5A8E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C594E">
        <w:rPr>
          <w:rFonts w:ascii="Times New Roman" w:hAnsi="Times New Roman"/>
          <w:sz w:val="28"/>
          <w:szCs w:val="28"/>
          <w:lang w:eastAsia="ru-RU"/>
        </w:rPr>
        <w:t>Реєстраційний номер:___</w:t>
      </w:r>
      <w:r>
        <w:rPr>
          <w:rFonts w:ascii="Times New Roman" w:hAnsi="Times New Roman"/>
          <w:sz w:val="28"/>
          <w:szCs w:val="28"/>
          <w:lang w:eastAsia="ru-RU"/>
        </w:rPr>
        <w:t>_________________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0"/>
        <w:gridCol w:w="4823"/>
        <w:gridCol w:w="1134"/>
        <w:gridCol w:w="851"/>
        <w:gridCol w:w="3402"/>
      </w:tblGrid>
      <w:tr w:rsidR="00475586" w:rsidRPr="00204422" w:rsidTr="00204422">
        <w:trPr>
          <w:trHeight w:val="652"/>
        </w:trPr>
        <w:tc>
          <w:tcPr>
            <w:tcW w:w="530" w:type="dxa"/>
          </w:tcPr>
          <w:p w:rsidR="00475586" w:rsidRPr="00204422" w:rsidRDefault="00475586" w:rsidP="002044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 w:rsidRPr="00204422">
              <w:rPr>
                <w:rFonts w:ascii="Times New Roman" w:hAnsi="Times New Roman"/>
                <w:b/>
                <w:lang w:eastAsia="ru-RU"/>
              </w:rPr>
              <w:t>№</w:t>
            </w:r>
          </w:p>
          <w:p w:rsidR="00475586" w:rsidRPr="00204422" w:rsidRDefault="00475586" w:rsidP="002044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204422">
              <w:rPr>
                <w:rFonts w:ascii="Times New Roman" w:hAnsi="Times New Roman"/>
                <w:b/>
                <w:lang w:val="uk-UA" w:eastAsia="ru-RU"/>
              </w:rPr>
              <w:t>з/п</w:t>
            </w:r>
          </w:p>
        </w:tc>
        <w:tc>
          <w:tcPr>
            <w:tcW w:w="4823" w:type="dxa"/>
          </w:tcPr>
          <w:p w:rsidR="00475586" w:rsidRPr="00204422" w:rsidRDefault="00475586" w:rsidP="002044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20442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Питання рецензенту</w:t>
            </w:r>
          </w:p>
        </w:tc>
        <w:tc>
          <w:tcPr>
            <w:tcW w:w="1134" w:type="dxa"/>
          </w:tcPr>
          <w:p w:rsidR="00475586" w:rsidRPr="00204422" w:rsidRDefault="00475586" w:rsidP="002044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20442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Так</w:t>
            </w:r>
          </w:p>
        </w:tc>
        <w:tc>
          <w:tcPr>
            <w:tcW w:w="851" w:type="dxa"/>
          </w:tcPr>
          <w:p w:rsidR="00475586" w:rsidRPr="00204422" w:rsidRDefault="00475586" w:rsidP="002044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20442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Ні</w:t>
            </w:r>
          </w:p>
        </w:tc>
        <w:tc>
          <w:tcPr>
            <w:tcW w:w="3402" w:type="dxa"/>
          </w:tcPr>
          <w:p w:rsidR="00475586" w:rsidRPr="00204422" w:rsidRDefault="00475586" w:rsidP="002044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20442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Коментар</w:t>
            </w:r>
          </w:p>
        </w:tc>
      </w:tr>
      <w:tr w:rsidR="00475586" w:rsidRPr="00204422" w:rsidTr="00204422">
        <w:tc>
          <w:tcPr>
            <w:tcW w:w="530" w:type="dxa"/>
          </w:tcPr>
          <w:p w:rsidR="00475586" w:rsidRPr="00204422" w:rsidRDefault="00475586" w:rsidP="002044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04422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823" w:type="dxa"/>
            <w:vAlign w:val="center"/>
          </w:tcPr>
          <w:p w:rsidR="00475586" w:rsidRPr="00204422" w:rsidRDefault="00475586" w:rsidP="00204422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</w:pPr>
            <w:r w:rsidRPr="00204422"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  <w:t>Чи відповід</w:t>
            </w:r>
            <w:r w:rsidRPr="00204422">
              <w:rPr>
                <w:rFonts w:ascii="Times New Roman" w:hAnsi="Times New Roman"/>
                <w:spacing w:val="-10"/>
                <w:sz w:val="28"/>
                <w:szCs w:val="28"/>
                <w:lang w:val="uk-UA" w:eastAsia="ru-RU"/>
              </w:rPr>
              <w:t>ає тема статті</w:t>
            </w:r>
            <w:r w:rsidRPr="00204422"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  <w:t xml:space="preserve"> науковому</w:t>
            </w:r>
            <w:r>
              <w:rPr>
                <w:rFonts w:ascii="Times New Roman" w:hAnsi="Times New Roman"/>
                <w:spacing w:val="-10"/>
                <w:sz w:val="28"/>
                <w:szCs w:val="28"/>
                <w:lang w:val="uk-UA" w:eastAsia="ru-RU"/>
              </w:rPr>
              <w:t xml:space="preserve"> </w:t>
            </w:r>
            <w:r w:rsidRPr="00204422"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  <w:t>профілю журналу?</w:t>
            </w:r>
          </w:p>
        </w:tc>
        <w:tc>
          <w:tcPr>
            <w:tcW w:w="1134" w:type="dxa"/>
            <w:vAlign w:val="center"/>
          </w:tcPr>
          <w:p w:rsidR="00475586" w:rsidRPr="00204422" w:rsidRDefault="00475586" w:rsidP="002044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475586" w:rsidRPr="00204422" w:rsidRDefault="00475586" w:rsidP="002044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402" w:type="dxa"/>
          </w:tcPr>
          <w:p w:rsidR="00475586" w:rsidRPr="00204422" w:rsidRDefault="00475586" w:rsidP="002044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475586" w:rsidRPr="00204422" w:rsidTr="00204422">
        <w:tc>
          <w:tcPr>
            <w:tcW w:w="530" w:type="dxa"/>
          </w:tcPr>
          <w:p w:rsidR="00475586" w:rsidRPr="00204422" w:rsidRDefault="00475586" w:rsidP="002044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04422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823" w:type="dxa"/>
          </w:tcPr>
          <w:p w:rsidR="00475586" w:rsidRPr="00204422" w:rsidRDefault="00475586" w:rsidP="00204422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 w:eastAsia="ru-RU"/>
              </w:rPr>
            </w:pPr>
            <w:r w:rsidRPr="00204422"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  <w:t xml:space="preserve">Чи є тема </w:t>
            </w:r>
            <w:r w:rsidRPr="00204422">
              <w:rPr>
                <w:rFonts w:ascii="Times New Roman" w:hAnsi="Times New Roman"/>
                <w:spacing w:val="-10"/>
                <w:sz w:val="28"/>
                <w:szCs w:val="28"/>
                <w:lang w:val="uk-UA" w:eastAsia="ru-RU"/>
              </w:rPr>
              <w:t xml:space="preserve">статті </w:t>
            </w:r>
            <w:r w:rsidRPr="00204422"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  <w:t>науково актуальною і практично корисною?</w:t>
            </w:r>
          </w:p>
        </w:tc>
        <w:tc>
          <w:tcPr>
            <w:tcW w:w="1134" w:type="dxa"/>
          </w:tcPr>
          <w:p w:rsidR="00475586" w:rsidRPr="00204422" w:rsidRDefault="00475586" w:rsidP="002044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51" w:type="dxa"/>
          </w:tcPr>
          <w:p w:rsidR="00475586" w:rsidRPr="00204422" w:rsidRDefault="00475586" w:rsidP="002044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402" w:type="dxa"/>
          </w:tcPr>
          <w:p w:rsidR="00475586" w:rsidRPr="00204422" w:rsidRDefault="00475586" w:rsidP="002044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475586" w:rsidRPr="00204422" w:rsidTr="00204422">
        <w:tc>
          <w:tcPr>
            <w:tcW w:w="530" w:type="dxa"/>
          </w:tcPr>
          <w:p w:rsidR="00475586" w:rsidRPr="00204422" w:rsidRDefault="00475586" w:rsidP="002044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04422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4823" w:type="dxa"/>
          </w:tcPr>
          <w:p w:rsidR="00475586" w:rsidRPr="00204422" w:rsidRDefault="00475586" w:rsidP="00204422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 w:eastAsia="ru-RU"/>
              </w:rPr>
            </w:pPr>
            <w:r w:rsidRPr="00204422">
              <w:rPr>
                <w:rFonts w:ascii="Times New Roman" w:hAnsi="Times New Roman"/>
                <w:spacing w:val="-10"/>
                <w:sz w:val="28"/>
                <w:szCs w:val="28"/>
                <w:lang w:val="uk-UA" w:eastAsia="ru-RU"/>
              </w:rPr>
              <w:t>Чи відображає назва статті зміст і мету цієї статті?</w:t>
            </w:r>
          </w:p>
        </w:tc>
        <w:tc>
          <w:tcPr>
            <w:tcW w:w="1134" w:type="dxa"/>
          </w:tcPr>
          <w:p w:rsidR="00475586" w:rsidRPr="00204422" w:rsidRDefault="00475586" w:rsidP="002044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51" w:type="dxa"/>
          </w:tcPr>
          <w:p w:rsidR="00475586" w:rsidRPr="00204422" w:rsidRDefault="00475586" w:rsidP="002044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402" w:type="dxa"/>
          </w:tcPr>
          <w:p w:rsidR="00475586" w:rsidRPr="00204422" w:rsidRDefault="00475586" w:rsidP="002044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475586" w:rsidRPr="00204422" w:rsidTr="00204422">
        <w:tc>
          <w:tcPr>
            <w:tcW w:w="530" w:type="dxa"/>
          </w:tcPr>
          <w:p w:rsidR="00475586" w:rsidRPr="00204422" w:rsidRDefault="00475586" w:rsidP="002044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04422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4823" w:type="dxa"/>
            <w:vAlign w:val="center"/>
          </w:tcPr>
          <w:p w:rsidR="00475586" w:rsidRPr="00204422" w:rsidRDefault="00475586" w:rsidP="00204422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</w:pPr>
            <w:r w:rsidRPr="00204422"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  <w:t>Чи містить вступ чітко поставлені цілі?</w:t>
            </w:r>
          </w:p>
        </w:tc>
        <w:tc>
          <w:tcPr>
            <w:tcW w:w="1134" w:type="dxa"/>
            <w:vAlign w:val="center"/>
          </w:tcPr>
          <w:p w:rsidR="00475586" w:rsidRPr="00204422" w:rsidRDefault="00475586" w:rsidP="002044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4422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</w:tcPr>
          <w:p w:rsidR="00475586" w:rsidRPr="00204422" w:rsidRDefault="00475586" w:rsidP="002044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402" w:type="dxa"/>
          </w:tcPr>
          <w:p w:rsidR="00475586" w:rsidRPr="00204422" w:rsidRDefault="00475586" w:rsidP="002044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475586" w:rsidRPr="00204422" w:rsidTr="00204422">
        <w:tc>
          <w:tcPr>
            <w:tcW w:w="530" w:type="dxa"/>
          </w:tcPr>
          <w:p w:rsidR="00475586" w:rsidRPr="00204422" w:rsidRDefault="00475586" w:rsidP="002044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04422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4823" w:type="dxa"/>
          </w:tcPr>
          <w:p w:rsidR="00475586" w:rsidRPr="00204422" w:rsidRDefault="00475586" w:rsidP="00204422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 w:eastAsia="ru-RU"/>
              </w:rPr>
            </w:pPr>
            <w:r w:rsidRPr="00204422"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  <w:t>Чи є наукова аргументація логічною та переконливою?</w:t>
            </w:r>
          </w:p>
        </w:tc>
        <w:tc>
          <w:tcPr>
            <w:tcW w:w="1134" w:type="dxa"/>
          </w:tcPr>
          <w:p w:rsidR="00475586" w:rsidRPr="00204422" w:rsidRDefault="00475586" w:rsidP="002044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51" w:type="dxa"/>
          </w:tcPr>
          <w:p w:rsidR="00475586" w:rsidRPr="00204422" w:rsidRDefault="00475586" w:rsidP="002044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402" w:type="dxa"/>
          </w:tcPr>
          <w:p w:rsidR="00475586" w:rsidRPr="00204422" w:rsidRDefault="00475586" w:rsidP="002044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475586" w:rsidRPr="00204422" w:rsidTr="00204422">
        <w:tc>
          <w:tcPr>
            <w:tcW w:w="530" w:type="dxa"/>
          </w:tcPr>
          <w:p w:rsidR="00475586" w:rsidRPr="00204422" w:rsidRDefault="00475586" w:rsidP="002044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04422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4823" w:type="dxa"/>
          </w:tcPr>
          <w:p w:rsidR="00475586" w:rsidRPr="00204422" w:rsidRDefault="00475586" w:rsidP="00204422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 w:eastAsia="ru-RU"/>
              </w:rPr>
            </w:pPr>
            <w:r w:rsidRPr="00204422"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  <w:t xml:space="preserve">Чи методологічно правильно представлено результати дослідження? </w:t>
            </w:r>
          </w:p>
          <w:p w:rsidR="00475586" w:rsidRPr="00204422" w:rsidRDefault="00475586" w:rsidP="00204422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</w:pPr>
            <w:r w:rsidRPr="00204422"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  <w:t>Дайте можливі пропозиції у разі, якщо Ви думаєте, що деякі поправки та уточнення необхідні.</w:t>
            </w:r>
          </w:p>
        </w:tc>
        <w:tc>
          <w:tcPr>
            <w:tcW w:w="1134" w:type="dxa"/>
          </w:tcPr>
          <w:p w:rsidR="00475586" w:rsidRPr="00204422" w:rsidRDefault="00475586" w:rsidP="002044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51" w:type="dxa"/>
          </w:tcPr>
          <w:p w:rsidR="00475586" w:rsidRPr="00204422" w:rsidRDefault="00475586" w:rsidP="002044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402" w:type="dxa"/>
          </w:tcPr>
          <w:p w:rsidR="00475586" w:rsidRPr="00204422" w:rsidRDefault="00475586" w:rsidP="002044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475586" w:rsidRPr="00204422" w:rsidTr="00204422">
        <w:tc>
          <w:tcPr>
            <w:tcW w:w="530" w:type="dxa"/>
          </w:tcPr>
          <w:p w:rsidR="00475586" w:rsidRPr="00204422" w:rsidRDefault="00475586" w:rsidP="002044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04422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4823" w:type="dxa"/>
          </w:tcPr>
          <w:p w:rsidR="00475586" w:rsidRPr="00204422" w:rsidRDefault="00475586" w:rsidP="00204422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 w:eastAsia="ru-RU"/>
              </w:rPr>
            </w:pPr>
            <w:r w:rsidRPr="00204422">
              <w:rPr>
                <w:rFonts w:ascii="Times New Roman" w:hAnsi="Times New Roman"/>
                <w:spacing w:val="-10"/>
                <w:sz w:val="28"/>
                <w:szCs w:val="28"/>
                <w:lang w:val="uk-UA" w:eastAsia="ru-RU"/>
              </w:rPr>
              <w:t>Чи містить стаття науковий внесок (новизну, гіпотезу) і чи це зрозуміло описано в статті?</w:t>
            </w:r>
          </w:p>
        </w:tc>
        <w:tc>
          <w:tcPr>
            <w:tcW w:w="1134" w:type="dxa"/>
          </w:tcPr>
          <w:p w:rsidR="00475586" w:rsidRPr="00204422" w:rsidRDefault="00475586" w:rsidP="002044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51" w:type="dxa"/>
          </w:tcPr>
          <w:p w:rsidR="00475586" w:rsidRPr="00204422" w:rsidRDefault="00475586" w:rsidP="002044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402" w:type="dxa"/>
          </w:tcPr>
          <w:p w:rsidR="00475586" w:rsidRPr="00204422" w:rsidRDefault="00475586" w:rsidP="002044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475586" w:rsidRPr="00204422" w:rsidTr="00204422">
        <w:tc>
          <w:tcPr>
            <w:tcW w:w="530" w:type="dxa"/>
          </w:tcPr>
          <w:p w:rsidR="00475586" w:rsidRPr="00204422" w:rsidRDefault="00475586" w:rsidP="002044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04422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4823" w:type="dxa"/>
          </w:tcPr>
          <w:p w:rsidR="00475586" w:rsidRPr="00204422" w:rsidRDefault="00475586" w:rsidP="00204422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 w:eastAsia="ru-RU"/>
              </w:rPr>
            </w:pPr>
            <w:r w:rsidRPr="00204422"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  <w:t xml:space="preserve">Чи повно і вірно висновки відображають результати дослідження? </w:t>
            </w:r>
          </w:p>
          <w:p w:rsidR="00475586" w:rsidRPr="00204422" w:rsidRDefault="00475586" w:rsidP="00204422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</w:pPr>
            <w:r w:rsidRPr="00204422"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  <w:t>Чи показуюють вони, що є новим та дають пропозиції для подальшіх досліджень</w:t>
            </w:r>
            <w:bookmarkStart w:id="0" w:name="_GoBack"/>
            <w:bookmarkEnd w:id="0"/>
            <w:r w:rsidRPr="00204422"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1134" w:type="dxa"/>
          </w:tcPr>
          <w:p w:rsidR="00475586" w:rsidRPr="00204422" w:rsidRDefault="00475586" w:rsidP="002044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475586" w:rsidRPr="00204422" w:rsidRDefault="00475586" w:rsidP="002044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402" w:type="dxa"/>
          </w:tcPr>
          <w:p w:rsidR="00475586" w:rsidRPr="00204422" w:rsidRDefault="00475586" w:rsidP="002044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475586" w:rsidRPr="00204422" w:rsidTr="00204422">
        <w:tc>
          <w:tcPr>
            <w:tcW w:w="530" w:type="dxa"/>
          </w:tcPr>
          <w:p w:rsidR="00475586" w:rsidRPr="00204422" w:rsidRDefault="00475586" w:rsidP="002044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04422">
              <w:rPr>
                <w:rFonts w:ascii="Times New Roman" w:hAnsi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4823" w:type="dxa"/>
          </w:tcPr>
          <w:p w:rsidR="00475586" w:rsidRPr="00204422" w:rsidRDefault="00475586" w:rsidP="00204422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</w:pPr>
            <w:r w:rsidRPr="00204422"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  <w:t>Чи можуть або повинні деякі частини статті бути скорочені, видалені, розширені або перероблені?</w:t>
            </w:r>
          </w:p>
        </w:tc>
        <w:tc>
          <w:tcPr>
            <w:tcW w:w="1134" w:type="dxa"/>
          </w:tcPr>
          <w:p w:rsidR="00475586" w:rsidRPr="00204422" w:rsidRDefault="00475586" w:rsidP="002044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51" w:type="dxa"/>
          </w:tcPr>
          <w:p w:rsidR="00475586" w:rsidRPr="00204422" w:rsidRDefault="00475586" w:rsidP="002044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402" w:type="dxa"/>
          </w:tcPr>
          <w:p w:rsidR="00475586" w:rsidRPr="00204422" w:rsidRDefault="00475586" w:rsidP="002044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475586" w:rsidRPr="00204422" w:rsidTr="00204422">
        <w:tc>
          <w:tcPr>
            <w:tcW w:w="530" w:type="dxa"/>
          </w:tcPr>
          <w:p w:rsidR="00475586" w:rsidRPr="00204422" w:rsidRDefault="00475586" w:rsidP="002044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04422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4823" w:type="dxa"/>
            <w:vAlign w:val="center"/>
          </w:tcPr>
          <w:p w:rsidR="00475586" w:rsidRPr="00204422" w:rsidRDefault="00475586" w:rsidP="00204422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</w:pPr>
            <w:r w:rsidRPr="00204422"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  <w:t>Чи будете Ви рекомендувати деякі уточнення з точки зору стилю і мови?</w:t>
            </w:r>
          </w:p>
        </w:tc>
        <w:tc>
          <w:tcPr>
            <w:tcW w:w="1134" w:type="dxa"/>
            <w:vAlign w:val="center"/>
          </w:tcPr>
          <w:p w:rsidR="00475586" w:rsidRPr="00204422" w:rsidRDefault="00475586" w:rsidP="002044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475586" w:rsidRPr="00204422" w:rsidRDefault="00475586" w:rsidP="002044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402" w:type="dxa"/>
          </w:tcPr>
          <w:p w:rsidR="00475586" w:rsidRPr="00204422" w:rsidRDefault="00475586" w:rsidP="002044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475586" w:rsidRPr="00204422" w:rsidTr="00204422">
        <w:tc>
          <w:tcPr>
            <w:tcW w:w="530" w:type="dxa"/>
          </w:tcPr>
          <w:p w:rsidR="00475586" w:rsidRPr="00204422" w:rsidRDefault="00475586" w:rsidP="002044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823" w:type="dxa"/>
            <w:vAlign w:val="center"/>
          </w:tcPr>
          <w:p w:rsidR="00475586" w:rsidRPr="00204422" w:rsidRDefault="00475586" w:rsidP="00204422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</w:pPr>
            <w:r w:rsidRPr="00204422"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  <w:t xml:space="preserve">Чи задовольняє Вас кількість, якість та доцільність посилань </w:t>
            </w:r>
            <w:r w:rsidRPr="00204422">
              <w:rPr>
                <w:rFonts w:ascii="Times New Roman" w:hAnsi="Times New Roman"/>
                <w:spacing w:val="-10"/>
                <w:sz w:val="28"/>
                <w:szCs w:val="28"/>
                <w:lang w:val="uk-UA" w:eastAsia="ru-RU"/>
              </w:rPr>
              <w:t xml:space="preserve">на </w:t>
            </w:r>
            <w:r w:rsidRPr="00204422"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  <w:t>літературн</w:t>
            </w:r>
            <w:r w:rsidRPr="00204422">
              <w:rPr>
                <w:rFonts w:ascii="Times New Roman" w:hAnsi="Times New Roman"/>
                <w:spacing w:val="-10"/>
                <w:sz w:val="28"/>
                <w:szCs w:val="28"/>
                <w:lang w:val="uk-UA" w:eastAsia="ru-RU"/>
              </w:rPr>
              <w:t xml:space="preserve">і </w:t>
            </w:r>
            <w:r w:rsidRPr="00204422"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  <w:t>джерел</w:t>
            </w:r>
            <w:r w:rsidRPr="00204422">
              <w:rPr>
                <w:rFonts w:ascii="Times New Roman" w:hAnsi="Times New Roman"/>
                <w:spacing w:val="-10"/>
                <w:sz w:val="28"/>
                <w:szCs w:val="28"/>
                <w:lang w:val="uk-UA" w:eastAsia="ru-RU"/>
              </w:rPr>
              <w:t>а</w:t>
            </w:r>
            <w:r w:rsidRPr="00204422"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1134" w:type="dxa"/>
            <w:vAlign w:val="center"/>
          </w:tcPr>
          <w:p w:rsidR="00475586" w:rsidRPr="00204422" w:rsidRDefault="00475586" w:rsidP="002044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475586" w:rsidRPr="00204422" w:rsidRDefault="00475586" w:rsidP="002044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402" w:type="dxa"/>
          </w:tcPr>
          <w:p w:rsidR="00475586" w:rsidRPr="00204422" w:rsidRDefault="00475586" w:rsidP="002044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</w:tbl>
    <w:p w:rsidR="00475586" w:rsidRDefault="00475586" w:rsidP="008E231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Додаткові зауваження/побажання/рекомендації:</w:t>
      </w:r>
    </w:p>
    <w:p w:rsidR="00475586" w:rsidRDefault="00475586" w:rsidP="008E231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1.</w:t>
      </w:r>
    </w:p>
    <w:p w:rsidR="00475586" w:rsidRPr="006A2F7D" w:rsidRDefault="00475586" w:rsidP="008E2317">
      <w:pPr>
        <w:spacing w:after="0" w:line="240" w:lineRule="auto"/>
        <w:jc w:val="both"/>
        <w:rPr>
          <w:rFonts w:ascii="Times New Roman" w:hAnsi="Times New Roman"/>
          <w:b/>
          <w:bCs/>
          <w:lang w:val="uk-UA" w:eastAsia="ru-RU"/>
        </w:rPr>
      </w:pPr>
    </w:p>
    <w:p w:rsidR="00475586" w:rsidRDefault="00475586" w:rsidP="008E231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2.</w:t>
      </w:r>
    </w:p>
    <w:p w:rsidR="00475586" w:rsidRPr="006A2F7D" w:rsidRDefault="00475586" w:rsidP="008E2317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val="uk-UA" w:eastAsia="ru-RU"/>
        </w:rPr>
      </w:pPr>
    </w:p>
    <w:p w:rsidR="00475586" w:rsidRDefault="00475586" w:rsidP="008E231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3.</w:t>
      </w:r>
    </w:p>
    <w:p w:rsidR="00475586" w:rsidRPr="006A2F7D" w:rsidRDefault="00475586" w:rsidP="008E2317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val="uk-UA" w:eastAsia="ru-RU"/>
        </w:rPr>
      </w:pPr>
    </w:p>
    <w:p w:rsidR="00475586" w:rsidRDefault="00475586" w:rsidP="008E231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4.</w:t>
      </w:r>
    </w:p>
    <w:p w:rsidR="00475586" w:rsidRPr="006A2F7D" w:rsidRDefault="00475586" w:rsidP="008E2317">
      <w:p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  <w:lang w:val="uk-UA" w:eastAsia="ru-RU"/>
        </w:rPr>
      </w:pPr>
    </w:p>
    <w:p w:rsidR="00475586" w:rsidRDefault="00475586" w:rsidP="008E231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5.</w:t>
      </w:r>
    </w:p>
    <w:p w:rsidR="00475586" w:rsidRDefault="00475586" w:rsidP="008E231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475586" w:rsidRPr="0052422F" w:rsidRDefault="00475586" w:rsidP="00867420">
      <w:pPr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  <w:lang w:val="uk-UA" w:eastAsia="ru-RU"/>
        </w:rPr>
      </w:pPr>
      <w:r w:rsidRPr="0052422F">
        <w:rPr>
          <w:rFonts w:ascii="Times New Roman" w:hAnsi="Times New Roman"/>
          <w:b/>
          <w:bCs/>
          <w:i/>
          <w:sz w:val="28"/>
          <w:szCs w:val="28"/>
          <w:lang w:val="uk-UA" w:eastAsia="ru-RU"/>
        </w:rPr>
        <w:t>Рекомендація рецензента:</w:t>
      </w:r>
    </w:p>
    <w:p w:rsidR="00475586" w:rsidRDefault="00475586" w:rsidP="0086742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475586" w:rsidRPr="0052422F" w:rsidRDefault="00475586" w:rsidP="0086742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52422F">
        <w:rPr>
          <w:rFonts w:ascii="Times New Roman" w:hAnsi="Times New Roman"/>
          <w:bCs/>
          <w:sz w:val="28"/>
          <w:szCs w:val="28"/>
          <w:lang w:val="uk-UA" w:eastAsia="ru-RU"/>
        </w:rPr>
        <w:t xml:space="preserve">Рекомендувати до друку – </w:t>
      </w:r>
    </w:p>
    <w:p w:rsidR="00475586" w:rsidRDefault="00475586" w:rsidP="0086742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475586" w:rsidRPr="0052422F" w:rsidRDefault="00475586" w:rsidP="0086742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52422F">
        <w:rPr>
          <w:rFonts w:ascii="Times New Roman" w:hAnsi="Times New Roman"/>
          <w:bCs/>
          <w:sz w:val="28"/>
          <w:szCs w:val="28"/>
          <w:lang w:val="uk-UA" w:eastAsia="ru-RU"/>
        </w:rPr>
        <w:t xml:space="preserve">Не рекомендувати до друку – </w:t>
      </w:r>
    </w:p>
    <w:p w:rsidR="00475586" w:rsidRDefault="00475586" w:rsidP="0086742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475586" w:rsidRDefault="00475586" w:rsidP="0086742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52422F">
        <w:rPr>
          <w:rFonts w:ascii="Times New Roman" w:hAnsi="Times New Roman"/>
          <w:bCs/>
          <w:sz w:val="28"/>
          <w:szCs w:val="28"/>
          <w:lang w:val="uk-UA" w:eastAsia="ru-RU"/>
        </w:rPr>
        <w:t xml:space="preserve">Рекомендувати до друку після доопрацювання – </w:t>
      </w:r>
    </w:p>
    <w:p w:rsidR="00475586" w:rsidRDefault="00475586" w:rsidP="006A2F7D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uk-UA" w:eastAsia="ru-RU"/>
        </w:rPr>
      </w:pPr>
    </w:p>
    <w:p w:rsidR="00475586" w:rsidRDefault="00475586" w:rsidP="00EB0D29">
      <w:pPr>
        <w:spacing w:after="0" w:line="240" w:lineRule="auto"/>
        <w:rPr>
          <w:rFonts w:ascii="Times New Roman" w:hAnsi="Times New Roman"/>
          <w:b/>
          <w:bCs/>
          <w:sz w:val="32"/>
          <w:szCs w:val="32"/>
          <w:lang w:val="uk-UA" w:eastAsia="ru-RU"/>
        </w:rPr>
      </w:pPr>
    </w:p>
    <w:p w:rsidR="00475586" w:rsidRDefault="00475586" w:rsidP="00EB0D29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EB0D29">
        <w:rPr>
          <w:rFonts w:ascii="Times New Roman" w:hAnsi="Times New Roman"/>
          <w:bCs/>
          <w:sz w:val="28"/>
          <w:szCs w:val="28"/>
          <w:lang w:val="uk-UA" w:eastAsia="ru-RU"/>
        </w:rPr>
        <w:t>«____» ______________ 20 ___ р.</w:t>
      </w:r>
      <w:r w:rsidRPr="00EB0D29">
        <w:rPr>
          <w:rFonts w:ascii="Times New Roman" w:hAnsi="Times New Roman"/>
          <w:b/>
          <w:bCs/>
          <w:sz w:val="28"/>
          <w:szCs w:val="28"/>
          <w:lang w:val="uk-UA" w:eastAsia="ru-RU"/>
        </w:rPr>
        <w:tab/>
      </w:r>
      <w:r w:rsidRPr="00EB0D29">
        <w:rPr>
          <w:rFonts w:ascii="Times New Roman" w:hAnsi="Times New Roman"/>
          <w:b/>
          <w:bCs/>
          <w:sz w:val="28"/>
          <w:szCs w:val="28"/>
          <w:lang w:val="uk-UA" w:eastAsia="ru-RU"/>
        </w:rPr>
        <w:tab/>
      </w:r>
      <w:r w:rsidRPr="00EB0D29">
        <w:rPr>
          <w:rFonts w:ascii="Times New Roman" w:hAnsi="Times New Roman"/>
          <w:b/>
          <w:bCs/>
          <w:sz w:val="28"/>
          <w:szCs w:val="28"/>
          <w:lang w:val="uk-UA" w:eastAsia="ru-RU"/>
        </w:rPr>
        <w:tab/>
      </w:r>
      <w:r w:rsidRPr="00EB0D29">
        <w:rPr>
          <w:rFonts w:ascii="Times New Roman" w:hAnsi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ab/>
      </w:r>
      <w:r w:rsidRPr="00EB0D29">
        <w:rPr>
          <w:rFonts w:ascii="Times New Roman" w:hAnsi="Times New Roman"/>
          <w:b/>
          <w:bCs/>
          <w:sz w:val="28"/>
          <w:szCs w:val="28"/>
          <w:lang w:val="uk-UA" w:eastAsia="ru-RU"/>
        </w:rPr>
        <w:t>_______________</w:t>
      </w:r>
    </w:p>
    <w:p w:rsidR="00475586" w:rsidRPr="00EB0D29" w:rsidRDefault="00475586" w:rsidP="00722E7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475586" w:rsidRPr="00EB0D29" w:rsidRDefault="00475586" w:rsidP="00EB0D29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sectPr w:rsidR="00475586" w:rsidRPr="00EB0D29" w:rsidSect="006A2F7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2317"/>
    <w:rsid w:val="000A5A8E"/>
    <w:rsid w:val="000C24CE"/>
    <w:rsid w:val="000C594E"/>
    <w:rsid w:val="000C69AE"/>
    <w:rsid w:val="001006F4"/>
    <w:rsid w:val="0011217D"/>
    <w:rsid w:val="00190783"/>
    <w:rsid w:val="00204422"/>
    <w:rsid w:val="00475586"/>
    <w:rsid w:val="004C3396"/>
    <w:rsid w:val="004D5F05"/>
    <w:rsid w:val="004E6868"/>
    <w:rsid w:val="0052422F"/>
    <w:rsid w:val="0067185E"/>
    <w:rsid w:val="006A2F7D"/>
    <w:rsid w:val="006A3E71"/>
    <w:rsid w:val="006F7211"/>
    <w:rsid w:val="00722E78"/>
    <w:rsid w:val="00755CB7"/>
    <w:rsid w:val="00811113"/>
    <w:rsid w:val="00867420"/>
    <w:rsid w:val="008739CC"/>
    <w:rsid w:val="008E2317"/>
    <w:rsid w:val="00C93280"/>
    <w:rsid w:val="00DD375B"/>
    <w:rsid w:val="00E111E0"/>
    <w:rsid w:val="00E92040"/>
    <w:rsid w:val="00EB0D29"/>
    <w:rsid w:val="00F92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317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E231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fmc1">
    <w:name w:val="xfmc1"/>
    <w:basedOn w:val="DefaultParagraphFont"/>
    <w:uiPriority w:val="99"/>
    <w:rsid w:val="00722E7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2</Pages>
  <Words>218</Words>
  <Characters>1245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punsh</cp:lastModifiedBy>
  <cp:revision>9</cp:revision>
  <dcterms:created xsi:type="dcterms:W3CDTF">2018-10-16T07:30:00Z</dcterms:created>
  <dcterms:modified xsi:type="dcterms:W3CDTF">2021-10-25T08:56:00Z</dcterms:modified>
</cp:coreProperties>
</file>